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2F8D" w14:textId="19059F5E" w:rsidR="009C2411" w:rsidRDefault="00AB5A73" w:rsidP="009C2411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24882898" wp14:editId="5CFB0B58">
                <wp:simplePos x="0" y="0"/>
                <wp:positionH relativeFrom="column">
                  <wp:posOffset>-676275</wp:posOffset>
                </wp:positionH>
                <wp:positionV relativeFrom="paragraph">
                  <wp:posOffset>-571500</wp:posOffset>
                </wp:positionV>
                <wp:extent cx="7772400" cy="1005840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624173456" name="Rectangle 1" descr="Decorative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Rounded Rectangle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FF9B5" id="Group 3" o:spid="_x0000_s1026" alt="&quot;&quot;" style="position:absolute;margin-left:-53.25pt;margin-top:-45pt;width:612pt;height:11in;z-index:-251656192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">
                <v:rect id="Rectangle 1" o:spid="_x0000_s1027" alt="Decorative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" fillcolor="#f5deb9 [3206]" stroked="f" strokeweight="1pt">
                  <v:fill opacity="13107f"/>
                </v:rect>
                <v:roundrect id="Rounded Rectangle 2" o:spid="_x0000_s1028" style="position:absolute;left:2190;top:2190;width:73152;height:96012;visibility:visible;mso-wrap-style:square;v-text-anchor:middle" arcsize="13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" filled="f" strokecolor="#bf1e00 [3204]" strokeweight="2.25pt">
                  <v:stroke joinstyle="miter"/>
                </v:roundrect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0"/>
        <w:gridCol w:w="270"/>
        <w:gridCol w:w="270"/>
        <w:gridCol w:w="180"/>
        <w:gridCol w:w="630"/>
        <w:gridCol w:w="2430"/>
        <w:gridCol w:w="270"/>
        <w:gridCol w:w="4770"/>
      </w:tblGrid>
      <w:tr w:rsidR="00AD0D32" w14:paraId="7F71DD8E" w14:textId="77777777" w:rsidTr="00AD0D32">
        <w:trPr>
          <w:trHeight w:val="2880"/>
        </w:trPr>
        <w:tc>
          <w:tcPr>
            <w:tcW w:w="2610" w:type="dxa"/>
            <w:gridSpan w:val="5"/>
          </w:tcPr>
          <w:p w14:paraId="5A03D869" w14:textId="07BF9D1D" w:rsidR="00AD0D32" w:rsidRDefault="00346E44" w:rsidP="00667329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DF70362" wp14:editId="769F51CC">
                  <wp:simplePos x="0" y="0"/>
                  <wp:positionH relativeFrom="column">
                    <wp:posOffset>-180340</wp:posOffset>
                  </wp:positionH>
                  <wp:positionV relativeFrom="paragraph">
                    <wp:posOffset>-185420</wp:posOffset>
                  </wp:positionV>
                  <wp:extent cx="1533359" cy="1884680"/>
                  <wp:effectExtent l="0" t="0" r="0" b="1270"/>
                  <wp:wrapNone/>
                  <wp:docPr id="81558513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585134" name="Afbeelding 81558513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359" cy="188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70" w:type="dxa"/>
            <w:gridSpan w:val="3"/>
          </w:tcPr>
          <w:p w14:paraId="60922A14" w14:textId="243F680A" w:rsidR="00AD0D32" w:rsidRDefault="00421DBD" w:rsidP="00AD0D32">
            <w:pPr>
              <w:pStyle w:val="Titel"/>
              <w:spacing w:after="0"/>
            </w:pPr>
            <w:r>
              <w:t>Jamal Alniel</w:t>
            </w:r>
          </w:p>
          <w:p w14:paraId="62653DB8" w14:textId="6892B594" w:rsidR="00AD0D32" w:rsidRPr="00421DBD" w:rsidRDefault="00421DBD" w:rsidP="00526631">
            <w:pPr>
              <w:pStyle w:val="Ondertitel"/>
              <w:rPr>
                <w:lang w:val="en-GB"/>
              </w:rPr>
            </w:pPr>
            <w:r w:rsidRPr="00421DBD">
              <w:rPr>
                <w:lang w:val="en-GB"/>
              </w:rPr>
              <w:t>Hoorn</w:t>
            </w:r>
            <w:r w:rsidR="00AD0D32" w:rsidRPr="00421DBD">
              <w:rPr>
                <w:lang w:val="en-GB"/>
              </w:rPr>
              <w:t xml:space="preserve"> | </w:t>
            </w:r>
            <w:r w:rsidRPr="00421DBD">
              <w:rPr>
                <w:lang w:val="en-GB"/>
              </w:rPr>
              <w:t>28/04/2001</w:t>
            </w:r>
            <w:r w:rsidR="00AD0D32" w:rsidRPr="00421DBD">
              <w:rPr>
                <w:lang w:val="en-GB"/>
              </w:rPr>
              <w:t xml:space="preserve"> | </w:t>
            </w:r>
            <w:r w:rsidRPr="00421DBD">
              <w:rPr>
                <w:lang w:val="en-GB"/>
              </w:rPr>
              <w:t>JamalAlniel2804@gmail.com</w:t>
            </w:r>
            <w:r w:rsidR="00AD0D32" w:rsidRPr="00421DBD">
              <w:rPr>
                <w:lang w:val="en-GB"/>
              </w:rPr>
              <w:t xml:space="preserve"> | </w:t>
            </w:r>
            <w:r w:rsidRPr="00421DBD">
              <w:rPr>
                <w:lang w:val="en-GB"/>
              </w:rPr>
              <w:t>Game dev</w:t>
            </w:r>
            <w:r>
              <w:rPr>
                <w:lang w:val="en-GB"/>
              </w:rPr>
              <w:t>eloper</w:t>
            </w:r>
          </w:p>
          <w:p w14:paraId="60FDB0BB" w14:textId="463BD582" w:rsidR="00AD0D32" w:rsidRDefault="00421DBD" w:rsidP="00DE759B">
            <w:r>
              <w:t xml:space="preserve">A game developer and </w:t>
            </w:r>
            <w:r w:rsidR="002C1EAA">
              <w:t xml:space="preserve">student at </w:t>
            </w:r>
            <w:proofErr w:type="spellStart"/>
            <w:r w:rsidR="002C1EAA">
              <w:t>Mediacollege</w:t>
            </w:r>
            <w:proofErr w:type="spellEnd"/>
            <w:r w:rsidR="002C1EAA">
              <w:t xml:space="preserve"> Amsterdam learning to code and how to make games. Specializing in gameplay and making a game fun to play, also interested in learning VR game development.</w:t>
            </w:r>
          </w:p>
        </w:tc>
      </w:tr>
      <w:tr w:rsidR="00667329" w14:paraId="11EBF95F" w14:textId="77777777" w:rsidTr="00667329">
        <w:trPr>
          <w:trHeight w:val="900"/>
        </w:trPr>
        <w:tc>
          <w:tcPr>
            <w:tcW w:w="10080" w:type="dxa"/>
            <w:gridSpan w:val="8"/>
          </w:tcPr>
          <w:p w14:paraId="4E4D98CE" w14:textId="7C7A98FF" w:rsidR="00667329" w:rsidRPr="00667329" w:rsidRDefault="00627FFC" w:rsidP="00667329">
            <w:pPr>
              <w:pStyle w:val="Kop1"/>
            </w:pPr>
            <w:sdt>
              <w:sdtPr>
                <w:id w:val="-1983300934"/>
                <w:placeholder>
                  <w:docPart w:val="9634302F01EC495F83FBA4B4D70FCF8D"/>
                </w:placeholder>
                <w:temporary/>
                <w:showingPlcHdr/>
                <w15:appearance w15:val="hidden"/>
              </w:sdtPr>
              <w:sdtEndPr/>
              <w:sdtContent>
                <w:r w:rsidR="00667329" w:rsidRPr="00CF1A49">
                  <w:t>Experience</w:t>
                </w:r>
              </w:sdtContent>
            </w:sdt>
          </w:p>
        </w:tc>
      </w:tr>
      <w:tr w:rsidR="00667329" w14:paraId="64406805" w14:textId="77777777" w:rsidTr="00667329">
        <w:trPr>
          <w:trHeight w:val="80"/>
        </w:trPr>
        <w:tc>
          <w:tcPr>
            <w:tcW w:w="1260" w:type="dxa"/>
            <w:vMerge w:val="restart"/>
          </w:tcPr>
          <w:p w14:paraId="24CA5F85" w14:textId="61270AA5" w:rsidR="00667329" w:rsidRDefault="00667329" w:rsidP="00667329">
            <w:pPr>
              <w:pStyle w:val="Kop3"/>
            </w:pPr>
            <w:r>
              <w:t xml:space="preserve"> </w:t>
            </w:r>
          </w:p>
          <w:p w14:paraId="02BF3907" w14:textId="77777777" w:rsidR="00667329" w:rsidRPr="005579C9" w:rsidRDefault="00667329" w:rsidP="00EA62A2"/>
        </w:tc>
        <w:tc>
          <w:tcPr>
            <w:tcW w:w="540" w:type="dxa"/>
            <w:gridSpan w:val="2"/>
          </w:tcPr>
          <w:p w14:paraId="7CFB6E7F" w14:textId="77777777" w:rsidR="00667329" w:rsidRDefault="00667329" w:rsidP="00FC6625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09B51D5" wp14:editId="219F3943">
                      <wp:extent cx="137160" cy="137160"/>
                      <wp:effectExtent l="19050" t="19050" r="15240" b="15240"/>
                      <wp:docPr id="1225056726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CB65AB4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54CAFDBE" w14:textId="77777777" w:rsidR="00667329" w:rsidRPr="004823C2" w:rsidRDefault="00667329" w:rsidP="00667329"/>
        </w:tc>
        <w:tc>
          <w:tcPr>
            <w:tcW w:w="8100" w:type="dxa"/>
            <w:gridSpan w:val="4"/>
            <w:vMerge w:val="restart"/>
          </w:tcPr>
          <w:p w14:paraId="0A753952" w14:textId="1F1222BC" w:rsidR="00667329" w:rsidRPr="004823C2" w:rsidRDefault="00B51B30" w:rsidP="00667329">
            <w:pPr>
              <w:pStyle w:val="Kop2"/>
            </w:pPr>
            <w:r>
              <w:t>Mediamarkt IT assistant Internship</w:t>
            </w:r>
          </w:p>
          <w:p w14:paraId="6E9BA61C" w14:textId="77777777" w:rsidR="00667329" w:rsidRDefault="00B51B30" w:rsidP="00B51B30">
            <w:r>
              <w:t xml:space="preserve">At this internship I was working at the </w:t>
            </w:r>
            <w:proofErr w:type="spellStart"/>
            <w:r>
              <w:t>smartbar</w:t>
            </w:r>
            <w:proofErr w:type="spellEnd"/>
            <w:r>
              <w:t xml:space="preserve"> where costumers could come up and ask questions or request repairs. I have done a wide variety of troubleshooting work from repairing broken laptops and phones to fixing software problems and helping setup certain devices</w:t>
            </w:r>
          </w:p>
        </w:tc>
      </w:tr>
      <w:tr w:rsidR="00667329" w14:paraId="5FC2253C" w14:textId="77777777" w:rsidTr="00667329">
        <w:trPr>
          <w:trHeight w:val="900"/>
        </w:trPr>
        <w:tc>
          <w:tcPr>
            <w:tcW w:w="1260" w:type="dxa"/>
            <w:vMerge/>
          </w:tcPr>
          <w:p w14:paraId="15E37EBB" w14:textId="77777777" w:rsidR="00667329" w:rsidRDefault="00667329" w:rsidP="00EA62A2">
            <w:pPr>
              <w:pStyle w:val="Kop2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53818986" w14:textId="77777777" w:rsidR="00667329" w:rsidRDefault="00667329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2B85BF5C" w14:textId="77777777" w:rsidR="00667329" w:rsidRDefault="00667329" w:rsidP="009C2411"/>
        </w:tc>
        <w:tc>
          <w:tcPr>
            <w:tcW w:w="180" w:type="dxa"/>
          </w:tcPr>
          <w:p w14:paraId="450AF28E" w14:textId="77777777" w:rsidR="00667329" w:rsidRPr="005579C9" w:rsidRDefault="00667329" w:rsidP="00DE759B"/>
        </w:tc>
        <w:tc>
          <w:tcPr>
            <w:tcW w:w="8100" w:type="dxa"/>
            <w:gridSpan w:val="4"/>
            <w:vMerge/>
          </w:tcPr>
          <w:p w14:paraId="50080C06" w14:textId="77777777" w:rsidR="00667329" w:rsidRPr="005579C9" w:rsidRDefault="00667329" w:rsidP="00EA62A2">
            <w:pPr>
              <w:pStyle w:val="Kop2"/>
            </w:pPr>
          </w:p>
        </w:tc>
      </w:tr>
      <w:tr w:rsidR="00667329" w14:paraId="7B8A1A5B" w14:textId="77777777" w:rsidTr="00667329">
        <w:trPr>
          <w:trHeight w:val="117"/>
        </w:trPr>
        <w:tc>
          <w:tcPr>
            <w:tcW w:w="1260" w:type="dxa"/>
            <w:vMerge w:val="restart"/>
          </w:tcPr>
          <w:p w14:paraId="361B4D95" w14:textId="0B8ACBB8" w:rsidR="00667329" w:rsidRDefault="00627FFC" w:rsidP="00667329">
            <w:pPr>
              <w:pStyle w:val="Kop3"/>
            </w:pPr>
            <w:sdt>
              <w:sdtPr>
                <w:id w:val="1948647176"/>
                <w:placeholder>
                  <w:docPart w:val="EC03804F32E74AA390AB0816B1DBFD59"/>
                </w:placeholder>
                <w15:appearance w15:val="hidden"/>
              </w:sdtPr>
              <w:sdtEndPr/>
              <w:sdtContent>
                <w:r w:rsidR="00B51B30">
                  <w:t xml:space="preserve">  </w:t>
                </w:r>
              </w:sdtContent>
            </w:sdt>
          </w:p>
        </w:tc>
        <w:tc>
          <w:tcPr>
            <w:tcW w:w="540" w:type="dxa"/>
            <w:gridSpan w:val="2"/>
          </w:tcPr>
          <w:p w14:paraId="507C1E5A" w14:textId="77777777" w:rsidR="00667329" w:rsidRDefault="00667329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46493DB" wp14:editId="51893490">
                      <wp:extent cx="137160" cy="137160"/>
                      <wp:effectExtent l="19050" t="19050" r="15240" b="15240"/>
                      <wp:docPr id="1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CA908B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44A538A3" w14:textId="77777777" w:rsidR="00667329" w:rsidRPr="005579C9" w:rsidRDefault="00667329" w:rsidP="00667329"/>
        </w:tc>
        <w:tc>
          <w:tcPr>
            <w:tcW w:w="8100" w:type="dxa"/>
            <w:gridSpan w:val="4"/>
            <w:vMerge w:val="restart"/>
          </w:tcPr>
          <w:p w14:paraId="117AAC2B" w14:textId="4E98F6C1" w:rsidR="00667329" w:rsidRPr="004823C2" w:rsidRDefault="00B51B30" w:rsidP="00667329">
            <w:pPr>
              <w:pStyle w:val="Kop2"/>
            </w:pPr>
            <w:r>
              <w:t>FBCS Spanbroek IT assistant internship</w:t>
            </w:r>
          </w:p>
          <w:p w14:paraId="6A1D27BB" w14:textId="7788B1A0" w:rsidR="00667329" w:rsidRPr="005579C9" w:rsidRDefault="00B51B30" w:rsidP="00B51B30">
            <w:r>
              <w:t>My work here consisted mainly of maintenance and cleanup of user devices doing both hardware and software maintenance, I also did repairs when needed and learned to work with a lot of devices.</w:t>
            </w:r>
          </w:p>
        </w:tc>
      </w:tr>
      <w:tr w:rsidR="00667329" w14:paraId="575CD464" w14:textId="77777777" w:rsidTr="00667329">
        <w:trPr>
          <w:trHeight w:val="783"/>
        </w:trPr>
        <w:tc>
          <w:tcPr>
            <w:tcW w:w="1260" w:type="dxa"/>
            <w:vMerge/>
          </w:tcPr>
          <w:p w14:paraId="7C2204B3" w14:textId="77777777" w:rsidR="00667329" w:rsidRDefault="00667329" w:rsidP="00667329">
            <w:pPr>
              <w:pStyle w:val="Kop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401B39BE" w14:textId="77777777" w:rsidR="00667329" w:rsidRDefault="00667329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6F830B75" w14:textId="77777777" w:rsidR="00667329" w:rsidRDefault="00667329" w:rsidP="009C2411"/>
        </w:tc>
        <w:tc>
          <w:tcPr>
            <w:tcW w:w="180" w:type="dxa"/>
          </w:tcPr>
          <w:p w14:paraId="115B74C1" w14:textId="77777777" w:rsidR="00667329" w:rsidRPr="005579C9" w:rsidRDefault="00667329" w:rsidP="00DE759B"/>
        </w:tc>
        <w:tc>
          <w:tcPr>
            <w:tcW w:w="8100" w:type="dxa"/>
            <w:gridSpan w:val="4"/>
            <w:vMerge/>
          </w:tcPr>
          <w:p w14:paraId="7C9ABD4B" w14:textId="77777777" w:rsidR="00667329" w:rsidRPr="005579C9" w:rsidRDefault="00667329" w:rsidP="00EA62A2">
            <w:pPr>
              <w:pStyle w:val="Kop2"/>
            </w:pPr>
          </w:p>
        </w:tc>
      </w:tr>
      <w:tr w:rsidR="00AD0D32" w:rsidRPr="00AD0D32" w14:paraId="62717442" w14:textId="77777777" w:rsidTr="00AD0D32">
        <w:trPr>
          <w:trHeight w:val="720"/>
        </w:trPr>
        <w:tc>
          <w:tcPr>
            <w:tcW w:w="10080" w:type="dxa"/>
            <w:gridSpan w:val="8"/>
          </w:tcPr>
          <w:p w14:paraId="1F4CDAC5" w14:textId="77777777" w:rsidR="00AD0D32" w:rsidRPr="00AD0D32" w:rsidRDefault="00AD0D32" w:rsidP="00AD0D32"/>
        </w:tc>
      </w:tr>
      <w:tr w:rsidR="00667329" w14:paraId="6CF2980F" w14:textId="77777777" w:rsidTr="00AD0D32">
        <w:trPr>
          <w:trHeight w:val="907"/>
        </w:trPr>
        <w:tc>
          <w:tcPr>
            <w:tcW w:w="10080" w:type="dxa"/>
            <w:gridSpan w:val="8"/>
          </w:tcPr>
          <w:p w14:paraId="3585E6C3" w14:textId="77777777" w:rsidR="00667329" w:rsidRPr="00667329" w:rsidRDefault="00627FFC" w:rsidP="00AD0D32">
            <w:pPr>
              <w:pStyle w:val="Kop1"/>
              <w:rPr>
                <w:rFonts w:ascii="Gill Sans MT" w:eastAsiaTheme="minorHAnsi" w:hAnsi="Gill Sans MT" w:cstheme="minorBidi"/>
                <w:caps w:val="0"/>
                <w:color w:val="0B0402" w:themeColor="accent6" w:themeShade="1A"/>
                <w:spacing w:val="0"/>
                <w:sz w:val="20"/>
                <w:szCs w:val="22"/>
              </w:rPr>
            </w:pPr>
            <w:sdt>
              <w:sdtPr>
                <w:id w:val="-1908763273"/>
                <w:placeholder>
                  <w:docPart w:val="DF1F4CDE290D4ACF923F2F24995ACC57"/>
                </w:placeholder>
                <w:temporary/>
                <w:showingPlcHdr/>
                <w15:appearance w15:val="hidden"/>
              </w:sdtPr>
              <w:sdtEndPr/>
              <w:sdtContent>
                <w:r w:rsidR="00667329" w:rsidRPr="00CF1A49">
                  <w:t>Education</w:t>
                </w:r>
              </w:sdtContent>
            </w:sdt>
          </w:p>
        </w:tc>
      </w:tr>
      <w:tr w:rsidR="00313CEB" w:rsidRPr="00B51B30" w14:paraId="50C69ED8" w14:textId="77777777" w:rsidTr="00667329">
        <w:trPr>
          <w:trHeight w:val="270"/>
        </w:trPr>
        <w:tc>
          <w:tcPr>
            <w:tcW w:w="1260" w:type="dxa"/>
            <w:vMerge w:val="restart"/>
          </w:tcPr>
          <w:p w14:paraId="31C073C2" w14:textId="4416F1F6" w:rsidR="00313CEB" w:rsidRDefault="00313CEB" w:rsidP="00DE759B">
            <w:pPr>
              <w:pStyle w:val="Kop3"/>
            </w:pPr>
          </w:p>
        </w:tc>
        <w:tc>
          <w:tcPr>
            <w:tcW w:w="540" w:type="dxa"/>
            <w:gridSpan w:val="2"/>
          </w:tcPr>
          <w:p w14:paraId="3F259A24" w14:textId="77777777" w:rsidR="00313CEB" w:rsidRDefault="00313CEB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7B269D5" wp14:editId="3292CAF9">
                      <wp:extent cx="137160" cy="137160"/>
                      <wp:effectExtent l="19050" t="19050" r="15240" b="15240"/>
                      <wp:docPr id="2" name="Oval 2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FD4A28B" id="Oval 2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2097278E" w14:textId="77777777" w:rsidR="00313CEB" w:rsidRPr="005579C9" w:rsidRDefault="00313CEB" w:rsidP="00667329"/>
        </w:tc>
        <w:tc>
          <w:tcPr>
            <w:tcW w:w="8100" w:type="dxa"/>
            <w:gridSpan w:val="4"/>
            <w:vMerge w:val="restart"/>
          </w:tcPr>
          <w:p w14:paraId="61D52935" w14:textId="162A4AE1" w:rsidR="00313CEB" w:rsidRPr="00B51B30" w:rsidRDefault="00B51B30" w:rsidP="00667329">
            <w:pPr>
              <w:pStyle w:val="Kop2"/>
              <w:rPr>
                <w:lang w:val="nl-NL"/>
              </w:rPr>
            </w:pPr>
            <w:r w:rsidRPr="00B51B30">
              <w:rPr>
                <w:lang w:val="nl-NL"/>
              </w:rPr>
              <w:t>IT Assistant Level 2-3</w:t>
            </w:r>
          </w:p>
          <w:p w14:paraId="56F700CF" w14:textId="4BEDA967" w:rsidR="00B51B30" w:rsidRDefault="00B51B30" w:rsidP="00457AA3">
            <w:pPr>
              <w:rPr>
                <w:lang w:val="nl-NL"/>
              </w:rPr>
            </w:pPr>
            <w:r w:rsidRPr="00B51B30">
              <w:rPr>
                <w:lang w:val="nl-NL"/>
              </w:rPr>
              <w:t xml:space="preserve">ROC Kop van </w:t>
            </w:r>
            <w:proofErr w:type="spellStart"/>
            <w:r w:rsidRPr="00B51B30">
              <w:rPr>
                <w:lang w:val="nl-NL"/>
              </w:rPr>
              <w:t>Noord-holland</w:t>
            </w:r>
            <w:proofErr w:type="spellEnd"/>
            <w:r w:rsidRPr="00B51B30">
              <w:rPr>
                <w:lang w:val="nl-NL"/>
              </w:rPr>
              <w:t>, Schagen – Medewerker ICT</w:t>
            </w:r>
            <w:r>
              <w:rPr>
                <w:lang w:val="nl-NL"/>
              </w:rPr>
              <w:t xml:space="preserve"> MBO-2.</w:t>
            </w:r>
          </w:p>
          <w:p w14:paraId="5EA12FAC" w14:textId="1F20E493" w:rsidR="00B51B30" w:rsidRDefault="00B51B30" w:rsidP="00457AA3">
            <w:pPr>
              <w:rPr>
                <w:lang w:val="en-GB"/>
              </w:rPr>
            </w:pPr>
            <w:r w:rsidRPr="00B51B30">
              <w:rPr>
                <w:lang w:val="en-GB"/>
              </w:rPr>
              <w:t xml:space="preserve">Horizon college, Hoorn – </w:t>
            </w:r>
            <w:proofErr w:type="spellStart"/>
            <w:r w:rsidRPr="00B51B30">
              <w:rPr>
                <w:lang w:val="en-GB"/>
              </w:rPr>
              <w:t>Allround</w:t>
            </w:r>
            <w:proofErr w:type="spellEnd"/>
            <w:r w:rsidRPr="00B51B30">
              <w:rPr>
                <w:lang w:val="en-GB"/>
              </w:rPr>
              <w:t xml:space="preserve"> </w:t>
            </w:r>
            <w:proofErr w:type="spellStart"/>
            <w:r w:rsidRPr="00B51B30">
              <w:rPr>
                <w:lang w:val="en-GB"/>
              </w:rPr>
              <w:t>medewerker</w:t>
            </w:r>
            <w:proofErr w:type="spellEnd"/>
            <w:r w:rsidRPr="00B51B30">
              <w:rPr>
                <w:lang w:val="en-GB"/>
              </w:rPr>
              <w:t xml:space="preserve"> IT system and devic</w:t>
            </w:r>
            <w:r>
              <w:rPr>
                <w:lang w:val="en-GB"/>
              </w:rPr>
              <w:t>es MBO-3.</w:t>
            </w:r>
          </w:p>
          <w:p w14:paraId="13A34BFD" w14:textId="0F665A75" w:rsidR="00B51B30" w:rsidRDefault="00B51B30" w:rsidP="00457AA3">
            <w:pPr>
              <w:rPr>
                <w:lang w:val="en-GB"/>
              </w:rPr>
            </w:pPr>
            <w:r>
              <w:rPr>
                <w:lang w:val="en-GB"/>
              </w:rPr>
              <w:t>I learned to operate, maintain and troubleshoot different computer systems both hardware and software, I also learned much about customer support and how to solve and catalogue support tickets</w:t>
            </w:r>
          </w:p>
          <w:p w14:paraId="499AC00D" w14:textId="68AEC408" w:rsidR="00313CEB" w:rsidRPr="00B51B30" w:rsidRDefault="00457AA3" w:rsidP="00457AA3">
            <w:pPr>
              <w:rPr>
                <w:lang w:val="en-GB"/>
              </w:rPr>
            </w:pPr>
            <w:r w:rsidRPr="00B51B30">
              <w:rPr>
                <w:lang w:val="en-GB"/>
              </w:rPr>
              <w:t xml:space="preserve"> </w:t>
            </w:r>
          </w:p>
        </w:tc>
      </w:tr>
      <w:tr w:rsidR="00313CEB" w:rsidRPr="00B51B30" w14:paraId="7B4F3832" w14:textId="77777777" w:rsidTr="00667329">
        <w:trPr>
          <w:trHeight w:val="783"/>
        </w:trPr>
        <w:tc>
          <w:tcPr>
            <w:tcW w:w="1260" w:type="dxa"/>
            <w:vMerge/>
          </w:tcPr>
          <w:p w14:paraId="6EC8A26D" w14:textId="77777777" w:rsidR="00313CEB" w:rsidRPr="00B51B30" w:rsidRDefault="00313CEB" w:rsidP="00DE759B">
            <w:pPr>
              <w:pStyle w:val="Kop3"/>
              <w:rPr>
                <w:lang w:val="en-GB"/>
              </w:rPr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220C2743" w14:textId="77777777" w:rsidR="00313CEB" w:rsidRPr="00B51B30" w:rsidRDefault="00313CEB" w:rsidP="00EA62A2">
            <w:pPr>
              <w:rPr>
                <w:noProof/>
                <w:lang w:val="en-GB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474AEBF6" w14:textId="77777777" w:rsidR="00313CEB" w:rsidRPr="00B51B30" w:rsidRDefault="00313CEB" w:rsidP="009C2411">
            <w:pPr>
              <w:rPr>
                <w:lang w:val="en-GB"/>
              </w:rPr>
            </w:pPr>
          </w:p>
        </w:tc>
        <w:tc>
          <w:tcPr>
            <w:tcW w:w="180" w:type="dxa"/>
          </w:tcPr>
          <w:p w14:paraId="204B262B" w14:textId="77777777" w:rsidR="00313CEB" w:rsidRPr="00B51B30" w:rsidRDefault="00313CEB" w:rsidP="00DE759B">
            <w:pPr>
              <w:rPr>
                <w:lang w:val="en-GB"/>
              </w:rPr>
            </w:pPr>
          </w:p>
        </w:tc>
        <w:tc>
          <w:tcPr>
            <w:tcW w:w="8100" w:type="dxa"/>
            <w:gridSpan w:val="4"/>
            <w:vMerge/>
          </w:tcPr>
          <w:p w14:paraId="7E040560" w14:textId="77777777" w:rsidR="00313CEB" w:rsidRPr="00B51B30" w:rsidRDefault="00313CEB" w:rsidP="00DE759B">
            <w:pPr>
              <w:rPr>
                <w:lang w:val="en-GB"/>
              </w:rPr>
            </w:pPr>
          </w:p>
        </w:tc>
      </w:tr>
      <w:tr w:rsidR="00313CEB" w14:paraId="182603E1" w14:textId="77777777" w:rsidTr="00667329">
        <w:trPr>
          <w:trHeight w:val="180"/>
        </w:trPr>
        <w:tc>
          <w:tcPr>
            <w:tcW w:w="1260" w:type="dxa"/>
            <w:vMerge w:val="restart"/>
          </w:tcPr>
          <w:p w14:paraId="292BCDFA" w14:textId="3DD88D4B" w:rsidR="00313CEB" w:rsidRDefault="00313CEB" w:rsidP="00DE759B">
            <w:pPr>
              <w:pStyle w:val="Kop3"/>
            </w:pPr>
          </w:p>
        </w:tc>
        <w:tc>
          <w:tcPr>
            <w:tcW w:w="540" w:type="dxa"/>
            <w:gridSpan w:val="2"/>
          </w:tcPr>
          <w:p w14:paraId="1089B462" w14:textId="77777777" w:rsidR="00313CEB" w:rsidRDefault="00313CEB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4818DF2" wp14:editId="392F4E70">
                      <wp:extent cx="137160" cy="137160"/>
                      <wp:effectExtent l="19050" t="19050" r="15240" b="15240"/>
                      <wp:docPr id="4" name="Oval 4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9D35FF" id="Oval 4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0DD9CECC" w14:textId="77777777" w:rsidR="00313CEB" w:rsidRPr="005579C9" w:rsidRDefault="00313CEB" w:rsidP="00667329"/>
        </w:tc>
        <w:tc>
          <w:tcPr>
            <w:tcW w:w="8100" w:type="dxa"/>
            <w:gridSpan w:val="4"/>
            <w:vMerge w:val="restart"/>
          </w:tcPr>
          <w:p w14:paraId="77DF2E9D" w14:textId="34893DD5" w:rsidR="00313CEB" w:rsidRPr="004823C2" w:rsidRDefault="00B51B30" w:rsidP="00DE759B">
            <w:pPr>
              <w:pStyle w:val="Kop2"/>
            </w:pPr>
            <w:r>
              <w:t xml:space="preserve">Mediacollege amsterdam – Game development </w:t>
            </w:r>
          </w:p>
          <w:p w14:paraId="480C3A51" w14:textId="568AFE44" w:rsidR="00313CEB" w:rsidRPr="005579C9" w:rsidRDefault="00B51B30" w:rsidP="00DE759B">
            <w:r>
              <w:t>Learning everything about game development and how to make games. I have learned to write code and made several project using unity and unreal and have learned how to work in a team of developers and artist using different teamworking technique’s to accomplish our goals.</w:t>
            </w:r>
          </w:p>
        </w:tc>
      </w:tr>
      <w:tr w:rsidR="00313CEB" w14:paraId="7DF3AE68" w14:textId="77777777" w:rsidTr="00667329">
        <w:trPr>
          <w:trHeight w:val="783"/>
        </w:trPr>
        <w:tc>
          <w:tcPr>
            <w:tcW w:w="1260" w:type="dxa"/>
            <w:vMerge/>
          </w:tcPr>
          <w:p w14:paraId="056F8909" w14:textId="77777777" w:rsidR="00313CEB" w:rsidRPr="00DE759B" w:rsidRDefault="00313CEB" w:rsidP="00DE759B">
            <w:pPr>
              <w:pStyle w:val="Kop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22E8DDE3" w14:textId="77777777" w:rsidR="00313CEB" w:rsidRDefault="00313CEB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5A95091B" w14:textId="77777777" w:rsidR="00313CEB" w:rsidRDefault="00313CEB" w:rsidP="009C2411"/>
        </w:tc>
        <w:tc>
          <w:tcPr>
            <w:tcW w:w="180" w:type="dxa"/>
          </w:tcPr>
          <w:p w14:paraId="228B4121" w14:textId="77777777" w:rsidR="00313CEB" w:rsidRPr="005579C9" w:rsidRDefault="00313CEB" w:rsidP="00DE759B"/>
        </w:tc>
        <w:tc>
          <w:tcPr>
            <w:tcW w:w="8100" w:type="dxa"/>
            <w:gridSpan w:val="4"/>
            <w:vMerge/>
          </w:tcPr>
          <w:p w14:paraId="534E4D2E" w14:textId="77777777" w:rsidR="00313CEB" w:rsidRPr="005579C9" w:rsidRDefault="00313CEB" w:rsidP="00DE759B"/>
        </w:tc>
      </w:tr>
      <w:tr w:rsidR="00AD0D32" w:rsidRPr="00AD0D32" w14:paraId="4E574CEB" w14:textId="77777777" w:rsidTr="00AD0D32">
        <w:trPr>
          <w:trHeight w:val="432"/>
        </w:trPr>
        <w:tc>
          <w:tcPr>
            <w:tcW w:w="10080" w:type="dxa"/>
            <w:gridSpan w:val="8"/>
          </w:tcPr>
          <w:p w14:paraId="0876BDAD" w14:textId="77777777" w:rsidR="00AD0D32" w:rsidRPr="00AD0D32" w:rsidRDefault="00AD0D32" w:rsidP="00AD0D32"/>
        </w:tc>
      </w:tr>
      <w:tr w:rsidR="006307EA" w14:paraId="0E1FF22D" w14:textId="77777777" w:rsidTr="00AD0D32">
        <w:trPr>
          <w:trHeight w:val="907"/>
        </w:trPr>
        <w:tc>
          <w:tcPr>
            <w:tcW w:w="5040" w:type="dxa"/>
            <w:gridSpan w:val="6"/>
          </w:tcPr>
          <w:p w14:paraId="062EC09F" w14:textId="77777777" w:rsidR="006307EA" w:rsidRPr="005579C9" w:rsidRDefault="00627FFC" w:rsidP="00AD0D32">
            <w:pPr>
              <w:pStyle w:val="Kop1"/>
            </w:pPr>
            <w:sdt>
              <w:sdtPr>
                <w:id w:val="-1392877668"/>
                <w:placeholder>
                  <w:docPart w:val="6F6B3B58153042B19507B8F4643D19A4"/>
                </w:placeholder>
                <w:temporary/>
                <w:showingPlcHdr/>
                <w15:appearance w15:val="hidden"/>
              </w:sdtPr>
              <w:sdtEndPr/>
              <w:sdtContent>
                <w:r w:rsidR="006307EA" w:rsidRPr="00CF1A49">
                  <w:t>Skills</w:t>
                </w:r>
              </w:sdtContent>
            </w:sdt>
          </w:p>
        </w:tc>
        <w:tc>
          <w:tcPr>
            <w:tcW w:w="270" w:type="dxa"/>
          </w:tcPr>
          <w:p w14:paraId="4AA040CB" w14:textId="77777777" w:rsidR="006307EA" w:rsidRPr="005579C9" w:rsidRDefault="006307EA" w:rsidP="00AD0D32"/>
        </w:tc>
        <w:tc>
          <w:tcPr>
            <w:tcW w:w="4770" w:type="dxa"/>
          </w:tcPr>
          <w:p w14:paraId="00E28BF5" w14:textId="3A70118E" w:rsidR="006307EA" w:rsidRPr="005579C9" w:rsidRDefault="00B51B30" w:rsidP="00AD0D32">
            <w:pPr>
              <w:pStyle w:val="Kop1"/>
            </w:pPr>
            <w:r>
              <w:t>Hobbies</w:t>
            </w:r>
          </w:p>
        </w:tc>
      </w:tr>
      <w:tr w:rsidR="006307EA" w14:paraId="427805EB" w14:textId="77777777" w:rsidTr="006307EA">
        <w:trPr>
          <w:trHeight w:val="783"/>
        </w:trPr>
        <w:tc>
          <w:tcPr>
            <w:tcW w:w="5040" w:type="dxa"/>
            <w:gridSpan w:val="6"/>
          </w:tcPr>
          <w:p w14:paraId="14EC4B8E" w14:textId="4EB672DF" w:rsidR="006307EA" w:rsidRDefault="002C1EAA" w:rsidP="00DE759B">
            <w:pPr>
              <w:pStyle w:val="Lijstopsomteken"/>
            </w:pPr>
            <w:r>
              <w:t>Experience with unity engine</w:t>
            </w:r>
          </w:p>
          <w:p w14:paraId="674409F1" w14:textId="36844A75" w:rsidR="002C1EAA" w:rsidRDefault="002C1EAA" w:rsidP="00DE759B">
            <w:pPr>
              <w:pStyle w:val="Lijstopsomteken"/>
            </w:pPr>
            <w:r>
              <w:t>C# Experience</w:t>
            </w:r>
          </w:p>
          <w:p w14:paraId="1DA98B60" w14:textId="77777777" w:rsidR="002C1EAA" w:rsidRDefault="002C1EAA" w:rsidP="00DE759B">
            <w:pPr>
              <w:pStyle w:val="Lijstopsomteken"/>
            </w:pPr>
            <w:r>
              <w:t>Experience with unreal engine</w:t>
            </w:r>
          </w:p>
          <w:p w14:paraId="2407CE79" w14:textId="77777777" w:rsidR="002C1EAA" w:rsidRDefault="002C1EAA" w:rsidP="00DE759B">
            <w:pPr>
              <w:pStyle w:val="Lijstopsomteken"/>
            </w:pPr>
            <w:r>
              <w:t>Blueprint coding</w:t>
            </w:r>
          </w:p>
          <w:p w14:paraId="2F509204" w14:textId="77777777" w:rsidR="002C1EAA" w:rsidRDefault="002C1EAA" w:rsidP="00DE759B">
            <w:pPr>
              <w:pStyle w:val="Lijstopsomteken"/>
            </w:pPr>
            <w:r>
              <w:t>Background in IT</w:t>
            </w:r>
          </w:p>
          <w:p w14:paraId="7A53067A" w14:textId="4A3A948B" w:rsidR="00B22DCA" w:rsidRDefault="00B22DCA" w:rsidP="00B22DCA">
            <w:pPr>
              <w:pStyle w:val="Lijstopsomteken"/>
            </w:pPr>
            <w:r>
              <w:t xml:space="preserve">Fluent in English and </w:t>
            </w:r>
            <w:r w:rsidR="00B51B30">
              <w:t>Dutch</w:t>
            </w:r>
          </w:p>
          <w:p w14:paraId="1450CDF2" w14:textId="4F411832" w:rsidR="00B51B30" w:rsidRPr="005579C9" w:rsidRDefault="00B22DCA" w:rsidP="00B51B30">
            <w:pPr>
              <w:pStyle w:val="Lijstopsomteken"/>
            </w:pPr>
            <w:r>
              <w:t>Experience in Blender</w:t>
            </w:r>
          </w:p>
        </w:tc>
        <w:tc>
          <w:tcPr>
            <w:tcW w:w="270" w:type="dxa"/>
          </w:tcPr>
          <w:p w14:paraId="7AF976FB" w14:textId="77777777" w:rsidR="006307EA" w:rsidRPr="006E1507" w:rsidRDefault="006307EA" w:rsidP="00DE759B"/>
        </w:tc>
        <w:tc>
          <w:tcPr>
            <w:tcW w:w="4770" w:type="dxa"/>
          </w:tcPr>
          <w:p w14:paraId="2478BBA0" w14:textId="77777777" w:rsidR="006307EA" w:rsidRDefault="00B51B30" w:rsidP="00DE759B">
            <w:r>
              <w:t>My hobbies include playing, researching and competing in my favorite games, learning about the video game industry and overall just trying new things and seeing if I like it.</w:t>
            </w:r>
          </w:p>
          <w:p w14:paraId="37BB9B0B" w14:textId="77777777" w:rsidR="00B51B30" w:rsidRDefault="00B51B30" w:rsidP="00DE759B"/>
          <w:p w14:paraId="2961C1DC" w14:textId="77777777" w:rsidR="00B51B30" w:rsidRDefault="00B51B30" w:rsidP="00DE759B">
            <w:r>
              <w:t xml:space="preserve">My favorite games include: Guilty gear Strive, </w:t>
            </w:r>
            <w:proofErr w:type="spellStart"/>
            <w:r>
              <w:t>Blazblue</w:t>
            </w:r>
            <w:proofErr w:type="spellEnd"/>
            <w:r>
              <w:t xml:space="preserve">, Limbus company, Library of </w:t>
            </w:r>
            <w:proofErr w:type="spellStart"/>
            <w:r>
              <w:t>ruina</w:t>
            </w:r>
            <w:proofErr w:type="spellEnd"/>
            <w:r>
              <w:t xml:space="preserve"> and more.</w:t>
            </w:r>
          </w:p>
          <w:p w14:paraId="4F56729E" w14:textId="03419008" w:rsidR="00B51B30" w:rsidRPr="005579C9" w:rsidRDefault="00B51B30" w:rsidP="00DE759B"/>
        </w:tc>
      </w:tr>
    </w:tbl>
    <w:p w14:paraId="1187DF24" w14:textId="77777777" w:rsidR="00180710" w:rsidRPr="00DE759B" w:rsidRDefault="00180710" w:rsidP="00FB0432">
      <w:pPr>
        <w:rPr>
          <w:sz w:val="12"/>
        </w:rPr>
      </w:pPr>
    </w:p>
    <w:sectPr w:rsidR="00180710" w:rsidRPr="00DE759B" w:rsidSect="00526631">
      <w:type w:val="continuous"/>
      <w:pgSz w:w="12240" w:h="15840" w:code="1"/>
      <w:pgMar w:top="900" w:right="1080" w:bottom="0" w:left="108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E80D" w14:textId="77777777" w:rsidR="00534277" w:rsidRDefault="00534277" w:rsidP="003D42E9">
      <w:r>
        <w:separator/>
      </w:r>
    </w:p>
  </w:endnote>
  <w:endnote w:type="continuationSeparator" w:id="0">
    <w:p w14:paraId="32BB1ADF" w14:textId="77777777" w:rsidR="00534277" w:rsidRDefault="00534277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1420" w14:textId="77777777" w:rsidR="00534277" w:rsidRDefault="00534277" w:rsidP="003D42E9">
      <w:r>
        <w:separator/>
      </w:r>
    </w:p>
  </w:footnote>
  <w:footnote w:type="continuationSeparator" w:id="0">
    <w:p w14:paraId="5D3F5A46" w14:textId="77777777" w:rsidR="00534277" w:rsidRDefault="00534277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12843">
    <w:abstractNumId w:val="0"/>
  </w:num>
  <w:num w:numId="2" w16cid:durableId="1210998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BD"/>
    <w:rsid w:val="000761F2"/>
    <w:rsid w:val="000D60A5"/>
    <w:rsid w:val="000E055C"/>
    <w:rsid w:val="00180710"/>
    <w:rsid w:val="0019254A"/>
    <w:rsid w:val="001A07E0"/>
    <w:rsid w:val="001D5578"/>
    <w:rsid w:val="001D7755"/>
    <w:rsid w:val="00231540"/>
    <w:rsid w:val="002370D3"/>
    <w:rsid w:val="002C1EAA"/>
    <w:rsid w:val="0030456C"/>
    <w:rsid w:val="00313CEB"/>
    <w:rsid w:val="00315265"/>
    <w:rsid w:val="00322C94"/>
    <w:rsid w:val="00344185"/>
    <w:rsid w:val="00346E44"/>
    <w:rsid w:val="0039032E"/>
    <w:rsid w:val="003C0547"/>
    <w:rsid w:val="003D42E9"/>
    <w:rsid w:val="003E4645"/>
    <w:rsid w:val="003F4542"/>
    <w:rsid w:val="00413FAB"/>
    <w:rsid w:val="00421DBD"/>
    <w:rsid w:val="00430E0C"/>
    <w:rsid w:val="00457AA3"/>
    <w:rsid w:val="004823C2"/>
    <w:rsid w:val="00483E87"/>
    <w:rsid w:val="004940BD"/>
    <w:rsid w:val="004A6BB1"/>
    <w:rsid w:val="00523B0B"/>
    <w:rsid w:val="00526631"/>
    <w:rsid w:val="00531E08"/>
    <w:rsid w:val="00534277"/>
    <w:rsid w:val="005B647F"/>
    <w:rsid w:val="005B65A2"/>
    <w:rsid w:val="0061481A"/>
    <w:rsid w:val="00627FFC"/>
    <w:rsid w:val="006307EA"/>
    <w:rsid w:val="0063153B"/>
    <w:rsid w:val="00667329"/>
    <w:rsid w:val="00671B73"/>
    <w:rsid w:val="00713365"/>
    <w:rsid w:val="00724932"/>
    <w:rsid w:val="00744959"/>
    <w:rsid w:val="007B67D3"/>
    <w:rsid w:val="008038BB"/>
    <w:rsid w:val="008543EA"/>
    <w:rsid w:val="00865306"/>
    <w:rsid w:val="008E42E7"/>
    <w:rsid w:val="008F52BA"/>
    <w:rsid w:val="009048D2"/>
    <w:rsid w:val="00960AE6"/>
    <w:rsid w:val="009C2411"/>
    <w:rsid w:val="00A457B0"/>
    <w:rsid w:val="00A6401B"/>
    <w:rsid w:val="00A9448F"/>
    <w:rsid w:val="00AB5A73"/>
    <w:rsid w:val="00AD0D32"/>
    <w:rsid w:val="00B067CD"/>
    <w:rsid w:val="00B22DCA"/>
    <w:rsid w:val="00B4220E"/>
    <w:rsid w:val="00B51B30"/>
    <w:rsid w:val="00B70A77"/>
    <w:rsid w:val="00B758ED"/>
    <w:rsid w:val="00BA6B97"/>
    <w:rsid w:val="00C832BD"/>
    <w:rsid w:val="00D51E18"/>
    <w:rsid w:val="00D7168E"/>
    <w:rsid w:val="00DE759B"/>
    <w:rsid w:val="00E0696E"/>
    <w:rsid w:val="00EA62A2"/>
    <w:rsid w:val="00EB6FE0"/>
    <w:rsid w:val="00EC5D87"/>
    <w:rsid w:val="00EE4AD0"/>
    <w:rsid w:val="00EE7167"/>
    <w:rsid w:val="00F85A56"/>
    <w:rsid w:val="00F96D85"/>
    <w:rsid w:val="00FA4408"/>
    <w:rsid w:val="00FB0432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9F16AF"/>
  <w15:chartTrackingRefBased/>
  <w15:docId w15:val="{DB9B7583-7A18-4273-9AFA-B7CE5774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254A"/>
    <w:rPr>
      <w:color w:val="0B0402" w:themeColor="accent6" w:themeShade="1A"/>
      <w:sz w:val="20"/>
      <w:szCs w:val="22"/>
    </w:rPr>
  </w:style>
  <w:style w:type="paragraph" w:styleId="Kop1">
    <w:name w:val="heading 1"/>
    <w:basedOn w:val="Standaard"/>
    <w:next w:val="Standaard"/>
    <w:link w:val="Kop1Char"/>
    <w:uiPriority w:val="9"/>
    <w:rsid w:val="00667329"/>
    <w:pPr>
      <w:keepNext/>
      <w:keepLines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paragraph" w:styleId="Kop2">
    <w:name w:val="heading 2"/>
    <w:basedOn w:val="Standaard"/>
    <w:link w:val="Kop2Char"/>
    <w:uiPriority w:val="9"/>
    <w:qFormat/>
    <w:rsid w:val="00667329"/>
    <w:pPr>
      <w:spacing w:after="120"/>
      <w:outlineLvl w:val="1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paragraph" w:styleId="Kop3">
    <w:name w:val="heading 3"/>
    <w:basedOn w:val="Standaard"/>
    <w:link w:val="Kop3Char"/>
    <w:uiPriority w:val="9"/>
    <w:qFormat/>
    <w:rsid w:val="00667329"/>
    <w:pPr>
      <w:outlineLvl w:val="2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9254A"/>
    <w:rPr>
      <w:color w:val="0B0402" w:themeColor="accent6" w:themeShade="1A"/>
      <w:sz w:val="20"/>
      <w:szCs w:val="22"/>
    </w:rPr>
  </w:style>
  <w:style w:type="paragraph" w:styleId="Voettekst">
    <w:name w:val="footer"/>
    <w:basedOn w:val="Standaard"/>
    <w:link w:val="Voettekst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9254A"/>
    <w:rPr>
      <w:color w:val="0B0402" w:themeColor="accent6" w:themeShade="1A"/>
      <w:sz w:val="20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0"/>
    </w:rPr>
  </w:style>
  <w:style w:type="paragraph" w:styleId="Titel">
    <w:name w:val="Title"/>
    <w:basedOn w:val="Standaard"/>
    <w:link w:val="TitelChar"/>
    <w:uiPriority w:val="1"/>
    <w:qFormat/>
    <w:rsid w:val="00AD0D32"/>
    <w:pPr>
      <w:spacing w:after="120"/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AD0D32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Tekstvantijdelijkeaanduiding">
    <w:name w:val="Placeholder Text"/>
    <w:basedOn w:val="Standaardalinea-lettertype"/>
    <w:uiPriority w:val="99"/>
    <w:semiHidden/>
    <w:rsid w:val="00526631"/>
    <w:rPr>
      <w:color w:val="808080"/>
    </w:rPr>
  </w:style>
  <w:style w:type="table" w:styleId="Tabelraster">
    <w:name w:val="Table Grid"/>
    <w:basedOn w:val="Standaardtabe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Subtieleverwijzing">
    <w:name w:val="Subtle Reference"/>
    <w:basedOn w:val="Standaardalinea-lettertype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jstopsomteken">
    <w:name w:val="List Bullet"/>
    <w:basedOn w:val="Standaard"/>
    <w:uiPriority w:val="11"/>
    <w:qFormat/>
    <w:rsid w:val="003D42E9"/>
    <w:pPr>
      <w:numPr>
        <w:numId w:val="1"/>
      </w:numPr>
    </w:pPr>
  </w:style>
  <w:style w:type="table" w:customStyle="1" w:styleId="NoPadding">
    <w:name w:val="No Padding"/>
    <w:basedOn w:val="Standaardtabe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Tabelrasterlicht">
    <w:name w:val="Grid Table Light"/>
    <w:basedOn w:val="Standaardtabe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-Accent1">
    <w:name w:val="Grid Table 1 Light Accent 1"/>
    <w:basedOn w:val="Standaardtabel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Standaardtabel"/>
    <w:uiPriority w:val="99"/>
    <w:rsid w:val="003E4645"/>
    <w:tblPr/>
    <w:tcPr>
      <w:tcMar>
        <w:left w:w="0" w:type="dxa"/>
        <w:right w:w="0" w:type="dxa"/>
      </w:tcMar>
    </w:tcPr>
  </w:style>
  <w:style w:type="paragraph" w:styleId="Ondertitel">
    <w:name w:val="Subtitle"/>
    <w:basedOn w:val="Standaard"/>
    <w:next w:val="Standaard"/>
    <w:link w:val="OndertitelChar"/>
    <w:uiPriority w:val="11"/>
    <w:rsid w:val="00AD0D32"/>
    <w:pPr>
      <w:numPr>
        <w:ilvl w:val="1"/>
      </w:numPr>
      <w:spacing w:before="120" w:after="160"/>
    </w:pPr>
    <w:rPr>
      <w:rFonts w:eastAsiaTheme="minorEastAsia"/>
      <w:color w:val="BF1E00" w:themeColor="accent1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0D32"/>
    <w:rPr>
      <w:rFonts w:eastAsiaTheme="minorEastAsia"/>
      <w:color w:val="BF1E00" w:themeColor="accent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al%20Alniel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34302F01EC495F83FBA4B4D70FCF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124C43-55E2-40A8-9A77-CC27EE10D308}"/>
      </w:docPartPr>
      <w:docPartBody>
        <w:p w:rsidR="00DD650E" w:rsidRDefault="00DD650E">
          <w:pPr>
            <w:pStyle w:val="9634302F01EC495F83FBA4B4D70FCF8D"/>
          </w:pPr>
          <w:r w:rsidRPr="00CF1A49">
            <w:t>Experience</w:t>
          </w:r>
        </w:p>
      </w:docPartBody>
    </w:docPart>
    <w:docPart>
      <w:docPartPr>
        <w:name w:val="EC03804F32E74AA390AB0816B1DBF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6907E2-8B47-4005-9DFE-015156B3EB11}"/>
      </w:docPartPr>
      <w:docPartBody>
        <w:p w:rsidR="00DD650E" w:rsidRDefault="00DD650E">
          <w:pPr>
            <w:pStyle w:val="EC03804F32E74AA390AB0816B1DBFD59"/>
          </w:pPr>
          <w:r w:rsidRPr="00457AA3">
            <w:t>Mar 20XX-</w:t>
          </w:r>
          <w:r w:rsidRPr="00457AA3">
            <w:br/>
            <w:t>Jan 20XX</w:t>
          </w:r>
        </w:p>
      </w:docPartBody>
    </w:docPart>
    <w:docPart>
      <w:docPartPr>
        <w:name w:val="DF1F4CDE290D4ACF923F2F24995ACC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AC1E8E-E073-4245-9C6A-8F85A72C1BDB}"/>
      </w:docPartPr>
      <w:docPartBody>
        <w:p w:rsidR="00DD650E" w:rsidRDefault="00DD650E">
          <w:pPr>
            <w:pStyle w:val="DF1F4CDE290D4ACF923F2F24995ACC57"/>
          </w:pPr>
          <w:r w:rsidRPr="00CF1A49">
            <w:t>Education</w:t>
          </w:r>
        </w:p>
      </w:docPartBody>
    </w:docPart>
    <w:docPart>
      <w:docPartPr>
        <w:name w:val="6F6B3B58153042B19507B8F4643D19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5BAC01-9582-4DAD-BC56-B9679A88E6F2}"/>
      </w:docPartPr>
      <w:docPartBody>
        <w:p w:rsidR="00DD650E" w:rsidRDefault="00DD650E">
          <w:pPr>
            <w:pStyle w:val="6F6B3B58153042B19507B8F4643D19A4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CF"/>
    <w:rsid w:val="00344185"/>
    <w:rsid w:val="004D78CF"/>
    <w:rsid w:val="00D77564"/>
    <w:rsid w:val="00DD650E"/>
    <w:rsid w:val="00EE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634302F01EC495F83FBA4B4D70FCF8D">
    <w:name w:val="9634302F01EC495F83FBA4B4D70FCF8D"/>
  </w:style>
  <w:style w:type="paragraph" w:customStyle="1" w:styleId="EC03804F32E74AA390AB0816B1DBFD59">
    <w:name w:val="EC03804F32E74AA390AB0816B1DBFD59"/>
  </w:style>
  <w:style w:type="paragraph" w:customStyle="1" w:styleId="DF1F4CDE290D4ACF923F2F24995ACC57">
    <w:name w:val="DF1F4CDE290D4ACF923F2F24995ACC57"/>
  </w:style>
  <w:style w:type="paragraph" w:customStyle="1" w:styleId="6F6B3B58153042B19507B8F4643D19A4">
    <w:name w:val="6F6B3B58153042B19507B8F4643D19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B8B18DF-AF6D-4733-ADC3-1A359FC508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34E7FB-4F26-4AD3-9776-A74D9B39B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B5545-C6DB-4085-9421-CD6312983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837FAA-7F48-4B26-9FA1-452A5FFF62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1556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Alniel</dc:creator>
  <cp:keywords/>
  <dc:description/>
  <cp:lastModifiedBy>Jamal Alniel</cp:lastModifiedBy>
  <cp:revision>3</cp:revision>
  <dcterms:created xsi:type="dcterms:W3CDTF">2025-06-27T15:24:00Z</dcterms:created>
  <dcterms:modified xsi:type="dcterms:W3CDTF">2025-06-28T17:52:00Z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